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利益冲突声明和保密承诺书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本人姓名为</w:t>
      </w:r>
      <w:r>
        <w:rPr>
          <w:rFonts w:hint="eastAsia" w:cs="宋体"/>
          <w:sz w:val="24"/>
          <w:szCs w:val="24"/>
          <w:u w:val="single"/>
        </w:rPr>
        <w:t xml:space="preserve">          </w:t>
      </w:r>
      <w:r>
        <w:rPr>
          <w:rFonts w:hint="eastAsia" w:cs="宋体"/>
          <w:sz w:val="24"/>
          <w:szCs w:val="24"/>
        </w:rPr>
        <w:t>（以下简称“本人”）受聘担任                     福建省立医院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cs="宋体"/>
          <w:sz w:val="24"/>
          <w:szCs w:val="24"/>
        </w:rPr>
        <w:t>，现作出如下承诺：              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一、承诺不存在影响客观公正的利益冲突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本人与申办者之间不存在购买、出售/出租、租借任何财产或不动产的关系。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2.本人与申办者之间不存在雇佣与服务关系，或赞助关系，如受聘公司的顾问或专家，接受申办者赠予的礼品、仪器设备、顾问费或专家咨询费。</w:t>
      </w:r>
    </w:p>
    <w:p>
      <w:pPr>
        <w:tabs>
          <w:tab w:val="left" w:pos="3150"/>
        </w:tabs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本人与申办者之间不存在任何许可、合同与转包合同的关系，如专利许可，科研成果转让等。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4.本人与申办者之间不存在投资关系，如购买申办者公司的股票或股票期权。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5.本人不存在拥有与研究产品有竞争关系的类似产品的经济利益。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6.本人的配偶、子女、家庭成员、合伙人与研究项目申办者不存在经济利益、担任职务，或委员/独立顾问、研究人员与研究项目申办者之间无直接的家庭成员关系。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二.承诺承担保密义务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1.本人承诺对临床试验项目信息及申办方及其委托各方信息保密。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2.本人承诺对参加临床试验受试者的个人信息、医疗信息等</w:t>
      </w:r>
      <w:r>
        <w:rPr>
          <w:rFonts w:hint="eastAsia" w:cs="宋体"/>
          <w:sz w:val="24"/>
          <w:szCs w:val="24"/>
          <w:lang w:eastAsia="zh-CN"/>
        </w:rPr>
        <w:t>试验</w:t>
      </w:r>
      <w:r>
        <w:rPr>
          <w:rFonts w:hint="eastAsia" w:cs="宋体"/>
          <w:sz w:val="24"/>
          <w:szCs w:val="24"/>
        </w:rPr>
        <w:t>相关信息保密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□本人保证以上声明全部属实，如有不实，愿承担因此导致的一切后果。</w:t>
      </w:r>
      <w:r>
        <w:rPr>
          <w:sz w:val="24"/>
          <w:szCs w:val="24"/>
        </w:rPr>
        <w:t xml:space="preserve">                                        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  <w:lang w:eastAsia="zh-CN"/>
        </w:rPr>
        <w:t>声明人：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spacing w:beforeLines="50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>
      <w:pPr>
        <w:spacing w:beforeLines="50" w:afterLines="50" w:line="360" w:lineRule="auto"/>
        <w:ind w:firstLine="6000" w:firstLineChars="25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22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D0"/>
    <w:rsid w:val="000A247D"/>
    <w:rsid w:val="00250482"/>
    <w:rsid w:val="00270D52"/>
    <w:rsid w:val="002B3F3E"/>
    <w:rsid w:val="002B7183"/>
    <w:rsid w:val="002E4652"/>
    <w:rsid w:val="0030131E"/>
    <w:rsid w:val="003E3C1C"/>
    <w:rsid w:val="004134A5"/>
    <w:rsid w:val="004A22D0"/>
    <w:rsid w:val="004A746B"/>
    <w:rsid w:val="004C5682"/>
    <w:rsid w:val="004E3E6F"/>
    <w:rsid w:val="005A0504"/>
    <w:rsid w:val="0086297C"/>
    <w:rsid w:val="00897F53"/>
    <w:rsid w:val="00A21066"/>
    <w:rsid w:val="00B33B37"/>
    <w:rsid w:val="06805E13"/>
    <w:rsid w:val="16DC09A5"/>
    <w:rsid w:val="1B3376B3"/>
    <w:rsid w:val="5646254A"/>
    <w:rsid w:val="68A37757"/>
    <w:rsid w:val="7F2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69</Words>
  <Characters>399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2019-02-21T09:43:00Z</cp:lastPrinted>
  <dcterms:modified xsi:type="dcterms:W3CDTF">2020-06-28T09:29:08Z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